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浙江省中医药文献信息检索中心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竞争情报服务委托单</w:t>
      </w:r>
    </w:p>
    <w:p>
      <w:pPr>
        <w:jc w:val="left"/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ind w:right="-55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委托日期______年___月___日</w:t>
      </w:r>
      <w:bookmarkStart w:id="0" w:name="_GoBack"/>
      <w:bookmarkEnd w:id="0"/>
    </w:p>
    <w:p>
      <w:pPr>
        <w:ind w:right="-55"/>
        <w:jc w:val="right"/>
        <w:rPr>
          <w:rFonts w:ascii="华文中宋" w:hAnsi="华文中宋" w:eastAsia="华文中宋"/>
          <w:b/>
          <w:szCs w:val="24"/>
        </w:rPr>
      </w:pPr>
      <w:r>
        <w:rPr>
          <w:rFonts w:hint="eastAsia"/>
        </w:rPr>
        <w:t>注：打</w:t>
      </w:r>
      <w:r>
        <w:t>*</w:t>
      </w:r>
      <w:r>
        <w:rPr>
          <w:rFonts w:hint="eastAsia"/>
        </w:rPr>
        <w:t>为必填项</w:t>
      </w:r>
    </w:p>
    <w:tbl>
      <w:tblPr>
        <w:tblStyle w:val="4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编</w:t>
            </w:r>
          </w:p>
        </w:tc>
        <w:tc>
          <w:tcPr>
            <w:tcW w:w="4088" w:type="pct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4088" w:type="pct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服务内容</w:t>
            </w:r>
          </w:p>
        </w:tc>
        <w:tc>
          <w:tcPr>
            <w:tcW w:w="4088" w:type="pct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产业分析研究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行业数据库建设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技术热点追踪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竞争对手分析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中文标题</w:t>
            </w:r>
          </w:p>
        </w:tc>
        <w:tc>
          <w:tcPr>
            <w:tcW w:w="4088" w:type="pct"/>
            <w:vAlign w:val="center"/>
          </w:tcPr>
          <w:p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注：递交委托单后，请电话与本中心工作人员联系确认（李健、孟子蛟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0571-88849077）。确认后委托关系即成立，检索过程中如因委托方之原因取消委托，需缴纳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一半费用。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E-mail：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HYPERLINK "mailto:zjtcm@zjwst.gov.cn"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zjszyy@tom.com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委托服务要求</w:t>
            </w:r>
          </w:p>
        </w:tc>
        <w:tc>
          <w:tcPr>
            <w:tcW w:w="4088" w:type="pct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关键词</w:t>
            </w:r>
          </w:p>
        </w:tc>
        <w:tc>
          <w:tcPr>
            <w:tcW w:w="4088" w:type="pct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期望完成时间</w:t>
            </w:r>
          </w:p>
        </w:tc>
        <w:tc>
          <w:tcPr>
            <w:tcW w:w="4088" w:type="pct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委托人提供的相关资料</w:t>
            </w:r>
          </w:p>
        </w:tc>
        <w:tc>
          <w:tcPr>
            <w:tcW w:w="4088" w:type="pct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其它要求</w:t>
            </w:r>
          </w:p>
        </w:tc>
        <w:tc>
          <w:tcPr>
            <w:tcW w:w="4088" w:type="pct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rPr>
          <w:b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30A"/>
    <w:rsid w:val="0000313C"/>
    <w:rsid w:val="0018030A"/>
    <w:rsid w:val="00193496"/>
    <w:rsid w:val="001A0112"/>
    <w:rsid w:val="002165DD"/>
    <w:rsid w:val="002671EC"/>
    <w:rsid w:val="002753B0"/>
    <w:rsid w:val="002D2FBE"/>
    <w:rsid w:val="00302D22"/>
    <w:rsid w:val="00343262"/>
    <w:rsid w:val="003D33CF"/>
    <w:rsid w:val="003D5752"/>
    <w:rsid w:val="003F09F8"/>
    <w:rsid w:val="004228DE"/>
    <w:rsid w:val="00452EB8"/>
    <w:rsid w:val="004A70FE"/>
    <w:rsid w:val="00524190"/>
    <w:rsid w:val="00576908"/>
    <w:rsid w:val="005830BC"/>
    <w:rsid w:val="005A50F6"/>
    <w:rsid w:val="005A6E23"/>
    <w:rsid w:val="005E1837"/>
    <w:rsid w:val="005F341D"/>
    <w:rsid w:val="0066371F"/>
    <w:rsid w:val="006E3E57"/>
    <w:rsid w:val="0078515C"/>
    <w:rsid w:val="008667EF"/>
    <w:rsid w:val="00873562"/>
    <w:rsid w:val="0087768E"/>
    <w:rsid w:val="008C618A"/>
    <w:rsid w:val="008D5FF2"/>
    <w:rsid w:val="00917D0F"/>
    <w:rsid w:val="009805DD"/>
    <w:rsid w:val="009F3006"/>
    <w:rsid w:val="00A36D30"/>
    <w:rsid w:val="00A93A60"/>
    <w:rsid w:val="00B40349"/>
    <w:rsid w:val="00B85DB9"/>
    <w:rsid w:val="00BA7996"/>
    <w:rsid w:val="00BD4F6F"/>
    <w:rsid w:val="00BD7C89"/>
    <w:rsid w:val="00BF448A"/>
    <w:rsid w:val="00C00D3E"/>
    <w:rsid w:val="00CC4CBE"/>
    <w:rsid w:val="00CD2F50"/>
    <w:rsid w:val="00D155D0"/>
    <w:rsid w:val="00D25CE2"/>
    <w:rsid w:val="00D70801"/>
    <w:rsid w:val="00DF5B19"/>
    <w:rsid w:val="00E10CEB"/>
    <w:rsid w:val="00E22FE7"/>
    <w:rsid w:val="00E5183E"/>
    <w:rsid w:val="00E96BCF"/>
    <w:rsid w:val="00EF31DD"/>
    <w:rsid w:val="00F0270F"/>
    <w:rsid w:val="7C2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39</Words>
  <Characters>226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2017-11-19T00:16:00Z</dcterms:created>
  <dc:creator>fh</dc:creator>
  <cp:lastModifiedBy>guofuzi</cp:lastModifiedBy>
  <dcterms:modified xsi:type="dcterms:W3CDTF">2021-11-08T13:03:34Z</dcterms:modified>
  <dc:title>浙江省中医药文献信息检索中心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9127E26FC3674ECE91003C21C71684AF</vt:lpwstr>
  </property>
</Properties>
</file>